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3B8" w:rsidRPr="00A6523E" w:rsidRDefault="000263B8" w:rsidP="000263B8">
      <w:pPr>
        <w:rPr>
          <w:b/>
          <w:sz w:val="28"/>
          <w:szCs w:val="28"/>
        </w:rPr>
      </w:pPr>
      <w:bookmarkStart w:id="0" w:name="_GoBack"/>
      <w:bookmarkEnd w:id="0"/>
      <w:proofErr w:type="spellStart"/>
      <w:r>
        <w:rPr>
          <w:b/>
          <w:sz w:val="28"/>
          <w:szCs w:val="28"/>
        </w:rPr>
        <w:t>Eschlenwald</w:t>
      </w:r>
      <w:proofErr w:type="spellEnd"/>
      <w:r w:rsidRPr="00A6523E">
        <w:rPr>
          <w:b/>
          <w:sz w:val="28"/>
          <w:szCs w:val="28"/>
        </w:rPr>
        <w:t xml:space="preserve"> </w:t>
      </w:r>
    </w:p>
    <w:p w:rsidR="000263B8" w:rsidRDefault="000263B8" w:rsidP="000263B8">
      <w:pPr>
        <w:rPr>
          <w:b/>
          <w:sz w:val="28"/>
          <w:szCs w:val="28"/>
        </w:rPr>
      </w:pPr>
      <w:r w:rsidRPr="00A6523E">
        <w:rPr>
          <w:b/>
          <w:sz w:val="28"/>
          <w:szCs w:val="28"/>
        </w:rPr>
        <w:t xml:space="preserve">Beobachtungen </w:t>
      </w:r>
      <w:r>
        <w:rPr>
          <w:b/>
          <w:sz w:val="28"/>
          <w:szCs w:val="28"/>
        </w:rPr>
        <w:t xml:space="preserve">von B. Wasser </w:t>
      </w:r>
      <w:r w:rsidRPr="00A6523E">
        <w:rPr>
          <w:b/>
          <w:sz w:val="28"/>
          <w:szCs w:val="28"/>
        </w:rPr>
        <w:t>währe</w:t>
      </w:r>
      <w:r>
        <w:rPr>
          <w:b/>
          <w:sz w:val="28"/>
          <w:szCs w:val="28"/>
        </w:rPr>
        <w:t>nd der Aufnahmen vom 30.07.2015</w:t>
      </w:r>
    </w:p>
    <w:p w:rsidR="000263B8" w:rsidRDefault="000263B8" w:rsidP="000263B8">
      <w:r w:rsidRPr="00807829">
        <w:rPr>
          <w:b/>
        </w:rPr>
        <w:t xml:space="preserve">Ausgeführte Arbeiten: </w:t>
      </w:r>
    </w:p>
    <w:p w:rsidR="000263B8" w:rsidRDefault="000263B8" w:rsidP="000263B8">
      <w:r>
        <w:t xml:space="preserve">Am Donnerstag 30. Juli 2015 (13:30 bis 18:30) hat B. Wasser alle Fotos wiederholt und die Markierungen erneuert. Bei dieser Begehung wurden v.a. anhand des Fotovergleichs (v.a. anhand der Fotos von 2011) Veränderungen notiert.  Die Mehrzahl der Beobachtungen wurden im Fotoprotokoll </w:t>
      </w:r>
      <w:proofErr w:type="spellStart"/>
      <w:r>
        <w:t>Eschlenwald</w:t>
      </w:r>
      <w:proofErr w:type="spellEnd"/>
      <w:r>
        <w:t xml:space="preserve"> 2015 festgehalten. Die ausführlicheren Notizen sind unten aufgeführt.</w:t>
      </w:r>
    </w:p>
    <w:p w:rsidR="000263B8" w:rsidRPr="000263B8" w:rsidRDefault="000263B8" w:rsidP="000263B8">
      <w:pPr>
        <w:rPr>
          <w:b/>
        </w:rPr>
      </w:pPr>
      <w:proofErr w:type="spellStart"/>
      <w:r w:rsidRPr="000263B8">
        <w:rPr>
          <w:b/>
        </w:rPr>
        <w:t>FSt</w:t>
      </w:r>
      <w:proofErr w:type="spellEnd"/>
      <w:r w:rsidRPr="000263B8">
        <w:rPr>
          <w:b/>
        </w:rPr>
        <w:t xml:space="preserve"> A3; 150g:</w:t>
      </w:r>
    </w:p>
    <w:p w:rsidR="000263B8" w:rsidRDefault="000263B8" w:rsidP="000263B8">
      <w:r>
        <w:t xml:space="preserve">Die Buchen auf der linken Bildseite haben sich gut entwickelt, insbesondere die </w:t>
      </w:r>
      <w:proofErr w:type="spellStart"/>
      <w:r>
        <w:t>Bu</w:t>
      </w:r>
      <w:proofErr w:type="spellEnd"/>
      <w:r>
        <w:t xml:space="preserve"> an linken Bildrand ist vorwüchsig und stabil. Im Bildhintergrund (</w:t>
      </w:r>
      <w:proofErr w:type="spellStart"/>
      <w:r>
        <w:t>ungef</w:t>
      </w:r>
      <w:proofErr w:type="spellEnd"/>
      <w:r>
        <w:t>. in Bildmitte) steht eine vorwüchsige Es die vital und stabil ist.</w:t>
      </w:r>
    </w:p>
    <w:p w:rsidR="00556F2C" w:rsidRPr="0009262B" w:rsidRDefault="0009262B">
      <w:pPr>
        <w:rPr>
          <w:b/>
        </w:rPr>
      </w:pPr>
      <w:proofErr w:type="spellStart"/>
      <w:r w:rsidRPr="0009262B">
        <w:rPr>
          <w:b/>
        </w:rPr>
        <w:t>FSt</w:t>
      </w:r>
      <w:proofErr w:type="spellEnd"/>
      <w:r w:rsidRPr="0009262B">
        <w:rPr>
          <w:b/>
        </w:rPr>
        <w:t>. A3; 160g</w:t>
      </w:r>
    </w:p>
    <w:p w:rsidR="0009262B" w:rsidRDefault="0009262B">
      <w:r>
        <w:t xml:space="preserve">Ehemals vom Schnee gebogene </w:t>
      </w:r>
      <w:proofErr w:type="spellStart"/>
      <w:r>
        <w:t>Bu</w:t>
      </w:r>
      <w:proofErr w:type="spellEnd"/>
      <w:r>
        <w:t>. Sie haben sich aufgerichtet, sind aber nur noch mitherrschend.</w:t>
      </w:r>
    </w:p>
    <w:p w:rsidR="0009262B" w:rsidRPr="0009262B" w:rsidRDefault="0009262B">
      <w:pPr>
        <w:rPr>
          <w:b/>
        </w:rPr>
      </w:pPr>
      <w:r w:rsidRPr="0009262B">
        <w:rPr>
          <w:b/>
        </w:rPr>
        <w:t xml:space="preserve">Markierung </w:t>
      </w:r>
      <w:proofErr w:type="spellStart"/>
      <w:r w:rsidRPr="0009262B">
        <w:rPr>
          <w:b/>
        </w:rPr>
        <w:t>FSt</w:t>
      </w:r>
      <w:proofErr w:type="spellEnd"/>
      <w:r w:rsidRPr="0009262B">
        <w:rPr>
          <w:b/>
        </w:rPr>
        <w:t>. B3</w:t>
      </w:r>
    </w:p>
    <w:p w:rsidR="0009262B" w:rsidRDefault="0009262B">
      <w:r>
        <w:t xml:space="preserve">Jetzt </w:t>
      </w:r>
      <w:proofErr w:type="spellStart"/>
      <w:r>
        <w:t>verpflockt</w:t>
      </w:r>
      <w:proofErr w:type="spellEnd"/>
      <w:r>
        <w:t xml:space="preserve"> (Holzpfahl)</w:t>
      </w:r>
      <w:r w:rsidR="005F3378">
        <w:t>. Pfeil an Es oberhalb erneuert (roter Pfeil), an dieser Es ausserdem rote Kreise berg- und talseitig.</w:t>
      </w:r>
    </w:p>
    <w:p w:rsidR="00B10491" w:rsidRPr="00B10491" w:rsidRDefault="00B10491">
      <w:pPr>
        <w:rPr>
          <w:b/>
        </w:rPr>
      </w:pPr>
      <w:proofErr w:type="spellStart"/>
      <w:r w:rsidRPr="00B10491">
        <w:rPr>
          <w:b/>
        </w:rPr>
        <w:t>FSt</w:t>
      </w:r>
      <w:proofErr w:type="spellEnd"/>
      <w:r w:rsidRPr="00B10491">
        <w:rPr>
          <w:b/>
        </w:rPr>
        <w:t>. B3 180g</w:t>
      </w:r>
    </w:p>
    <w:p w:rsidR="00B10491" w:rsidRDefault="00B10491">
      <w:r>
        <w:t xml:space="preserve">Wiederholung Bild 2011. </w:t>
      </w:r>
      <w:proofErr w:type="gramStart"/>
      <w:r>
        <w:t>Die stabilste Es</w:t>
      </w:r>
      <w:proofErr w:type="gramEnd"/>
      <w:r>
        <w:t xml:space="preserve"> am linken Bildrand zeigt jetzt auch </w:t>
      </w:r>
      <w:proofErr w:type="spellStart"/>
      <w:r>
        <w:t>Welkesymptome</w:t>
      </w:r>
      <w:proofErr w:type="spellEnd"/>
      <w:r>
        <w:t xml:space="preserve">. </w:t>
      </w:r>
      <w:proofErr w:type="gramStart"/>
      <w:r>
        <w:t>Eine schlanke Es</w:t>
      </w:r>
      <w:proofErr w:type="gramEnd"/>
      <w:r>
        <w:t xml:space="preserve"> im Zentrum des Bildes ist stark gebogen. Auch die Buche  (</w:t>
      </w:r>
      <w:proofErr w:type="spellStart"/>
      <w:r>
        <w:t>ungef</w:t>
      </w:r>
      <w:proofErr w:type="spellEnd"/>
      <w:r>
        <w:t>. in Bildmitte) hat eine schüttere Krone und abgestorbene Äste. Die Buchen und Hasel im Vordergrund wachsen rasch.</w:t>
      </w:r>
    </w:p>
    <w:sectPr w:rsidR="00B104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B8"/>
    <w:rsid w:val="000263B8"/>
    <w:rsid w:val="0009262B"/>
    <w:rsid w:val="00556F2C"/>
    <w:rsid w:val="005F3378"/>
    <w:rsid w:val="006076EB"/>
    <w:rsid w:val="00A220AF"/>
    <w:rsid w:val="00B104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6FF27-0DDB-4AEA-A5BC-40A7A6B6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63B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CBAD9C6E.dotm</Template>
  <TotalTime>0</TotalTime>
  <Pages>1</Pages>
  <Words>172</Words>
  <Characters>1089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Berchthold Wasser</dc:creator>
  <cp:lastModifiedBy>Stalder Andreas</cp:lastModifiedBy>
  <cp:revision>2</cp:revision>
  <dcterms:created xsi:type="dcterms:W3CDTF">2019-01-22T07:55:00Z</dcterms:created>
  <dcterms:modified xsi:type="dcterms:W3CDTF">2019-01-22T07:55:00Z</dcterms:modified>
</cp:coreProperties>
</file>